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3544"/>
      </w:tblGrid>
      <w:tr w:rsidR="00D40650" w14:paraId="6C1D7A42" w14:textId="77777777" w:rsidTr="00455010">
        <w:trPr>
          <w:trHeight w:val="1905"/>
        </w:trPr>
        <w:tc>
          <w:tcPr>
            <w:tcW w:w="6379" w:type="dxa"/>
          </w:tcPr>
          <w:p w14:paraId="6C1D7A3C" w14:textId="6BDAC2F6" w:rsidR="00D40650" w:rsidRPr="00A10E66" w:rsidRDefault="00622F8E" w:rsidP="001E2403">
            <w:pPr>
              <w:pStyle w:val="TableContents"/>
              <w:ind w:right="42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C1D7A76" wp14:editId="42763C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1099" cy="934872"/>
                  <wp:effectExtent l="19050" t="0" r="0" b="0"/>
                  <wp:wrapNone/>
                  <wp:docPr id="1" name="Pilt 1" descr="haridusmin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dusmin_vapp_est_bla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99" cy="9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14:paraId="6C1D7A41" w14:textId="696BEDDB" w:rsidR="00BC1A62" w:rsidRPr="000A32A0" w:rsidRDefault="00BC1A62" w:rsidP="000A32A0">
            <w:pPr>
              <w:pStyle w:val="AK"/>
              <w:rPr>
                <w:sz w:val="20"/>
                <w:szCs w:val="20"/>
              </w:rPr>
            </w:pPr>
          </w:p>
        </w:tc>
      </w:tr>
      <w:tr w:rsidR="00D40650" w:rsidRPr="001D4CFB" w14:paraId="6C1D7A4C" w14:textId="77777777" w:rsidTr="00455010">
        <w:trPr>
          <w:trHeight w:val="1985"/>
        </w:trPr>
        <w:tc>
          <w:tcPr>
            <w:tcW w:w="6379" w:type="dxa"/>
          </w:tcPr>
          <w:sdt>
            <w:sdtPr>
              <w:alias w:val="Asutus"/>
              <w:tag w:val="Asutus"/>
              <w:id w:val="595992144"/>
              <w:placeholder>
                <w:docPart w:val="B12B65E59D784C31A80C01712A19AD78"/>
              </w:placeholder>
              <w:dataBinding w:prefixMappings="xmlns:ns0='http://schemas.microsoft.com/office/2006/metadata/properties' xmlns:ns1='http://www.w3.org/2001/XMLSchema-instance' xmlns:ns2='05ca2c3a-b2d1-4b52-8f5f-1386ef50a19d' " w:xpath="/ns0:properties[1]/documentManagement[1]/ns2:Asutus[1]" w:storeItemID="{D8FE8711-BE8C-4B7B-803B-DB7C0630D0B3}"/>
              <w:text/>
            </w:sdtPr>
            <w:sdtEndPr/>
            <w:sdtContent>
              <w:p w14:paraId="6C1D7A44" w14:textId="7BAA5AB2" w:rsidR="00B31EF1" w:rsidRDefault="00455010" w:rsidP="00BC1A62">
                <w:pPr>
                  <w:pStyle w:val="Adressaat"/>
                </w:pPr>
                <w:r>
                  <w:t>Riigikantselei</w:t>
                </w:r>
              </w:p>
            </w:sdtContent>
          </w:sdt>
          <w:p w14:paraId="6C1D7A48" w14:textId="77777777" w:rsidR="002C6D8F" w:rsidRPr="00BF4D7C" w:rsidRDefault="002C6D8F" w:rsidP="00455010">
            <w:pPr>
              <w:pStyle w:val="Adressaat"/>
              <w:rPr>
                <w:iCs/>
              </w:rPr>
            </w:pPr>
          </w:p>
        </w:tc>
        <w:tc>
          <w:tcPr>
            <w:tcW w:w="3544" w:type="dxa"/>
          </w:tcPr>
          <w:p w14:paraId="6C1D7A4B" w14:textId="42D11052" w:rsidR="003B2A9C" w:rsidRPr="001D4CFB" w:rsidRDefault="00D81183" w:rsidP="00CB42AB">
            <w:pPr>
              <w:jc w:val="left"/>
            </w:pP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2142384193"/>
                <w:placeholder>
                  <w:docPart w:val="5176704E418F496FABCB00E78564197F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gistrationDate[1]" w:storeItemID="{D8FE8711-BE8C-4B7B-803B-DB7C0630D0B3}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252DB7" w:rsidRPr="00FD6F87">
              <w:rPr>
                <w:sz w:val="22"/>
                <w:szCs w:val="22"/>
              </w:rPr>
              <w:t xml:space="preserve"> </w:t>
            </w:r>
            <w:r w:rsidR="000A18E6" w:rsidRPr="00FD6F87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-2038800460"/>
                <w:placeholder>
                  <w:docPart w:val="7DC72CD6A3774C398F9BBA992837F6AE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ferenceCode[1]" w:storeItemID="{D8FE8711-BE8C-4B7B-803B-DB7C0630D0B3}"/>
                <w:text/>
              </w:sdtPr>
              <w:sdtEndPr/>
              <w:sdtContent>
                <w:r w:rsidR="000A32A0" w:rsidRPr="00FD6F87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</w:tc>
      </w:tr>
      <w:tr w:rsidR="002C6D8F" w:rsidRPr="001D4CFB" w14:paraId="6C1D7A4F" w14:textId="77777777" w:rsidTr="00455010">
        <w:trPr>
          <w:trHeight w:val="331"/>
        </w:trPr>
        <w:tc>
          <w:tcPr>
            <w:tcW w:w="6379" w:type="dxa"/>
          </w:tcPr>
          <w:p w14:paraId="2156EB24" w14:textId="77777777" w:rsidR="009F1424" w:rsidRDefault="009F1424" w:rsidP="00DB75F5">
            <w:pPr>
              <w:pStyle w:val="Adressaat"/>
            </w:pPr>
          </w:p>
          <w:p w14:paraId="6C1D7A4D" w14:textId="3F26D832" w:rsidR="002C6D8F" w:rsidRPr="007A3961" w:rsidRDefault="00455010" w:rsidP="00DB75F5">
            <w:pPr>
              <w:pStyle w:val="Adressaat"/>
              <w:rPr>
                <w:b/>
              </w:rPr>
            </w:pPr>
            <w:r>
              <w:rPr>
                <w:b/>
              </w:rPr>
              <w:t>Vabariigi Valitsuse korralduse eelnõu Vabariigi Valitsuse istungi päevakorda esitamine</w:t>
            </w:r>
          </w:p>
        </w:tc>
        <w:tc>
          <w:tcPr>
            <w:tcW w:w="3544" w:type="dxa"/>
          </w:tcPr>
          <w:p w14:paraId="6C1D7A4E" w14:textId="77777777" w:rsidR="002C6D8F" w:rsidRDefault="002C6D8F" w:rsidP="00124999"/>
        </w:tc>
      </w:tr>
    </w:tbl>
    <w:p w14:paraId="6C1D7A52" w14:textId="7DB407C0" w:rsidR="00A13FDE" w:rsidRDefault="00A13FDE" w:rsidP="00EC4CF7">
      <w:pPr>
        <w:pStyle w:val="Snum"/>
      </w:pPr>
    </w:p>
    <w:p w14:paraId="6C1D7A53" w14:textId="77777777" w:rsidR="00A13FDE" w:rsidRDefault="00A13FDE" w:rsidP="00EC4CF7">
      <w:pPr>
        <w:pStyle w:val="Snum"/>
      </w:pPr>
    </w:p>
    <w:p w14:paraId="6C1D7A54" w14:textId="0423DCB7" w:rsidR="00D6661D" w:rsidRDefault="00455010" w:rsidP="00EC4CF7">
      <w:pPr>
        <w:pStyle w:val="Snum"/>
      </w:pPr>
      <w:r w:rsidRPr="00455010">
        <w:rPr>
          <w:noProof/>
        </w:rPr>
        <w:drawing>
          <wp:inline distT="0" distB="0" distL="0" distR="0" wp14:anchorId="19E4D89B" wp14:editId="26BEECD8">
            <wp:extent cx="5760085" cy="523875"/>
            <wp:effectExtent l="0" t="0" r="0" b="9525"/>
            <wp:docPr id="195418840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D7A55" w14:textId="77777777" w:rsidR="00D6661D" w:rsidRDefault="00D6661D" w:rsidP="00EC4CF7">
      <w:pPr>
        <w:pStyle w:val="Snum"/>
      </w:pPr>
    </w:p>
    <w:p w14:paraId="6C1D7A56" w14:textId="77777777" w:rsidR="00A13FDE" w:rsidRDefault="00A13FDE" w:rsidP="00EC4CF7">
      <w:pPr>
        <w:pStyle w:val="Snum"/>
      </w:pPr>
    </w:p>
    <w:p w14:paraId="6C1D7A57" w14:textId="77777777" w:rsidR="00A13FDE" w:rsidRDefault="00A13FDE" w:rsidP="00EC4CF7">
      <w:pPr>
        <w:pStyle w:val="Snum"/>
      </w:pPr>
      <w:r>
        <w:t>Lugupidamisega</w:t>
      </w:r>
    </w:p>
    <w:p w14:paraId="6C1D7A59" w14:textId="77777777" w:rsidR="00A13FDE" w:rsidRDefault="00A13FDE" w:rsidP="00EC4CF7">
      <w:pPr>
        <w:pStyle w:val="Snum"/>
      </w:pPr>
    </w:p>
    <w:p w14:paraId="19402F88" w14:textId="77777777" w:rsidR="00446ED7" w:rsidRDefault="00446ED7" w:rsidP="00EC4CF7">
      <w:pPr>
        <w:pStyle w:val="Snum"/>
      </w:pPr>
    </w:p>
    <w:p w14:paraId="6C1D7A5A" w14:textId="77777777" w:rsidR="00A13FDE" w:rsidRDefault="00A13FDE" w:rsidP="00EC4CF7">
      <w:pPr>
        <w:pStyle w:val="Snum"/>
      </w:pPr>
    </w:p>
    <w:p w14:paraId="6C1D7A5B" w14:textId="77777777" w:rsidR="00A13FDE" w:rsidRDefault="00A13FDE" w:rsidP="00EC4CF7">
      <w:pPr>
        <w:pStyle w:val="Snum"/>
      </w:pPr>
      <w:r>
        <w:t>(allkirjastatud digitaalselt)</w:t>
      </w:r>
    </w:p>
    <w:p w14:paraId="6C1D7A5C" w14:textId="633EB39A" w:rsidR="00EC4CF7" w:rsidRDefault="00D81183" w:rsidP="00EC4CF7">
      <w:pPr>
        <w:pStyle w:val="Snum"/>
      </w:pPr>
      <w:sdt>
        <w:sdtPr>
          <w:alias w:val="Allkirjastaja"/>
          <w:tag w:val="Allkirjastaja"/>
          <w:id w:val="707914270"/>
          <w:lock w:val="contentLocked"/>
          <w:placeholder>
            <w:docPart w:val="960B4E8421524869A5726F78D167CA21"/>
          </w:placeholder>
          <w:dataBinding w:prefixMappings="xmlns:ns0='http://schemas.microsoft.com/office/2006/metadata/properties' xmlns:ns1='http://www.w3.org/2001/XMLSchema-instance' xmlns:ns2='05ca2c3a-b2d1-4b52-8f5f-1386ef50a19d' " w:xpath="/ns0:properties[1]/documentManagement[1]/ns2:Allkirjastaja[1]" w:storeItemID="{D8FE8711-BE8C-4B7B-803B-DB7C0630D0B3}"/>
          <w:text/>
        </w:sdtPr>
        <w:sdtEndPr/>
        <w:sdtContent>
          <w:r w:rsidR="00455010">
            <w:t>Kristina Kallas</w:t>
          </w:r>
        </w:sdtContent>
      </w:sdt>
      <w:r w:rsidR="00EC4CF7">
        <w:tab/>
      </w:r>
      <w:r w:rsidR="00EC4CF7">
        <w:tab/>
      </w:r>
    </w:p>
    <w:p w14:paraId="6C1D7A5D" w14:textId="68D372F7" w:rsidR="00455010" w:rsidRDefault="00D81183" w:rsidP="00455010">
      <w:pPr>
        <w:pStyle w:val="Snum"/>
      </w:pPr>
      <w:sdt>
        <w:sdtPr>
          <w:alias w:val="Allkirjastaja ametinimetus"/>
          <w:tag w:val="Allkirjastaja_x0020_ametinimetus"/>
          <w:id w:val="2068147136"/>
          <w:placeholder>
            <w:docPart w:val="1C0D526E175D43859C949E50D9E54AFB"/>
          </w:placeholder>
          <w:dataBinding w:prefixMappings="xmlns:ns0='http://schemas.microsoft.com/office/2006/metadata/properties' xmlns:ns1='http://www.w3.org/2001/XMLSchema-instance' xmlns:ns2='05ca2c3a-b2d1-4b52-8f5f-1386ef50a19d' " w:xpath="/ns0:properties[1]/documentManagement[1]/ns2:Allkirjastaja_x0020_ametinimetus[1]" w:storeItemID="{D8FE8711-BE8C-4B7B-803B-DB7C0630D0B3}"/>
          <w:text/>
        </w:sdtPr>
        <w:sdtEndPr/>
        <w:sdtContent>
          <w:r w:rsidR="00455010">
            <w:t>minister</w:t>
          </w:r>
        </w:sdtContent>
      </w:sdt>
      <w:r w:rsidR="00EC4CF7">
        <w:tab/>
      </w:r>
    </w:p>
    <w:p w14:paraId="6C1D7A5E" w14:textId="777CF561" w:rsidR="00EC4CF7" w:rsidRDefault="00EC4CF7" w:rsidP="00EC4CF7">
      <w:pPr>
        <w:pStyle w:val="Snum"/>
      </w:pPr>
    </w:p>
    <w:p w14:paraId="6C1D7A5F" w14:textId="77777777" w:rsidR="00A13FDE" w:rsidRDefault="00A13FDE" w:rsidP="00EC4CF7">
      <w:pPr>
        <w:pStyle w:val="Snum"/>
      </w:pPr>
    </w:p>
    <w:p w14:paraId="5701E0C2" w14:textId="77777777" w:rsidR="00455010" w:rsidRDefault="00455010" w:rsidP="00EC4CF7">
      <w:pPr>
        <w:pStyle w:val="Snum"/>
      </w:pPr>
    </w:p>
    <w:p w14:paraId="04D8953D" w14:textId="77777777" w:rsidR="00455010" w:rsidRDefault="00455010" w:rsidP="00EC4CF7">
      <w:pPr>
        <w:pStyle w:val="Snum"/>
      </w:pPr>
    </w:p>
    <w:p w14:paraId="46B12861" w14:textId="77777777" w:rsidR="00455010" w:rsidRDefault="00455010" w:rsidP="00455010">
      <w:pPr>
        <w:pStyle w:val="Snum"/>
      </w:pPr>
      <w:r>
        <w:t>Lisad:</w:t>
      </w:r>
    </w:p>
    <w:p w14:paraId="1566E2EA" w14:textId="66DFDD2A" w:rsidR="00455010" w:rsidRDefault="00455010" w:rsidP="00455010">
      <w:pPr>
        <w:pStyle w:val="Snum"/>
      </w:pPr>
      <w:r>
        <w:t>1. Eelnõu</w:t>
      </w:r>
    </w:p>
    <w:p w14:paraId="271BDE09" w14:textId="2B5EC3B5" w:rsidR="00455010" w:rsidRDefault="00455010" w:rsidP="00455010">
      <w:pPr>
        <w:pStyle w:val="Snum"/>
      </w:pPr>
      <w:r>
        <w:t>2. Seletuskiri</w:t>
      </w:r>
    </w:p>
    <w:p w14:paraId="7321CD7E" w14:textId="1E9FD6F1" w:rsidR="00455010" w:rsidRDefault="00455010" w:rsidP="00455010">
      <w:pPr>
        <w:pStyle w:val="Snum"/>
      </w:pPr>
      <w:r>
        <w:t>3. Kooskõlastustabel</w:t>
      </w:r>
    </w:p>
    <w:p w14:paraId="72D54CE3" w14:textId="77777777" w:rsidR="00455010" w:rsidRDefault="00455010" w:rsidP="00455010">
      <w:pPr>
        <w:pStyle w:val="Snum"/>
      </w:pPr>
    </w:p>
    <w:p w14:paraId="7BF392E1" w14:textId="77777777" w:rsidR="00455010" w:rsidRDefault="00455010" w:rsidP="00455010">
      <w:pPr>
        <w:pStyle w:val="Snum"/>
      </w:pPr>
    </w:p>
    <w:p w14:paraId="4A56A9AA" w14:textId="77777777" w:rsidR="00455010" w:rsidRDefault="00455010" w:rsidP="00455010">
      <w:pPr>
        <w:pStyle w:val="Snum"/>
      </w:pPr>
    </w:p>
    <w:p w14:paraId="79B7B632" w14:textId="77777777" w:rsidR="00455010" w:rsidRDefault="00455010" w:rsidP="00455010">
      <w:pPr>
        <w:pStyle w:val="Snum"/>
      </w:pPr>
    </w:p>
    <w:p w14:paraId="17D59B65" w14:textId="77777777" w:rsidR="00455010" w:rsidRDefault="00455010" w:rsidP="00455010">
      <w:pPr>
        <w:pStyle w:val="Snum"/>
      </w:pPr>
    </w:p>
    <w:p w14:paraId="2AA97ABC" w14:textId="77777777" w:rsidR="00455010" w:rsidRDefault="00455010" w:rsidP="00455010">
      <w:pPr>
        <w:pStyle w:val="Snum"/>
      </w:pPr>
    </w:p>
    <w:p w14:paraId="42D639CA" w14:textId="77777777" w:rsidR="00455010" w:rsidRDefault="00455010" w:rsidP="00455010">
      <w:pPr>
        <w:pStyle w:val="Snum"/>
      </w:pPr>
    </w:p>
    <w:p w14:paraId="11C2DAB5" w14:textId="77777777" w:rsidR="00455010" w:rsidRDefault="00455010" w:rsidP="00455010">
      <w:pPr>
        <w:pStyle w:val="Snum"/>
      </w:pPr>
    </w:p>
    <w:p w14:paraId="6D49B3BE" w14:textId="77777777" w:rsidR="00446ED7" w:rsidRDefault="00446ED7" w:rsidP="00455010">
      <w:pPr>
        <w:pStyle w:val="Snum"/>
      </w:pPr>
    </w:p>
    <w:p w14:paraId="2A566A2A" w14:textId="77777777" w:rsidR="00455010" w:rsidRDefault="00455010" w:rsidP="00455010">
      <w:pPr>
        <w:pStyle w:val="Snum"/>
      </w:pPr>
      <w:r>
        <w:t>Friedrich Kaasik</w:t>
      </w:r>
    </w:p>
    <w:p w14:paraId="50339FD4" w14:textId="6E6DC8EB" w:rsidR="00455010" w:rsidRDefault="00455010" w:rsidP="00455010">
      <w:pPr>
        <w:pStyle w:val="Snum"/>
      </w:pPr>
      <w:r>
        <w:t>735 1151</w:t>
      </w:r>
    </w:p>
    <w:p w14:paraId="6C1D7A60" w14:textId="04311F29" w:rsidR="00D6661D" w:rsidRDefault="00455010" w:rsidP="00455010">
      <w:pPr>
        <w:pStyle w:val="Snum"/>
      </w:pPr>
      <w:r>
        <w:t>friedrich.kaasik@hm.ee</w:t>
      </w:r>
    </w:p>
    <w:sectPr w:rsidR="00D6661D" w:rsidSect="00EC4CF7">
      <w:footerReference w:type="default" r:id="rId12"/>
      <w:footerReference w:type="first" r:id="rId13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0B11" w14:textId="77777777" w:rsidR="00D81183" w:rsidRDefault="00D81183" w:rsidP="00DF44DF">
      <w:r>
        <w:separator/>
      </w:r>
    </w:p>
  </w:endnote>
  <w:endnote w:type="continuationSeparator" w:id="0">
    <w:p w14:paraId="219F8AF1" w14:textId="77777777" w:rsidR="00D81183" w:rsidRDefault="00D81183" w:rsidP="00DF44DF">
      <w:r>
        <w:continuationSeparator/>
      </w:r>
    </w:p>
  </w:endnote>
  <w:endnote w:type="continuationNotice" w:id="1">
    <w:p w14:paraId="64FCEB46" w14:textId="77777777" w:rsidR="00D81183" w:rsidRDefault="00D811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C" w14:textId="77777777" w:rsidR="003B2A9C" w:rsidRPr="00AD2EA7" w:rsidRDefault="00E90F6E" w:rsidP="00B644AC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B5619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91502B">
      <w:rPr>
        <w:noProof/>
      </w:rPr>
      <w:fldChar w:fldCharType="begin"/>
    </w:r>
    <w:r w:rsidR="0091502B">
      <w:rPr>
        <w:noProof/>
      </w:rPr>
      <w:instrText xml:space="preserve"> NUMPAGES </w:instrText>
    </w:r>
    <w:r w:rsidR="0091502B">
      <w:rPr>
        <w:noProof/>
      </w:rPr>
      <w:fldChar w:fldCharType="separate"/>
    </w:r>
    <w:r w:rsidR="00B56194">
      <w:rPr>
        <w:noProof/>
      </w:rPr>
      <w:t>2</w:t>
    </w:r>
    <w:r w:rsidR="0091502B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D" w14:textId="77777777" w:rsidR="00124999" w:rsidRPr="00622F8E" w:rsidRDefault="00622F8E" w:rsidP="00622F8E">
    <w:pPr>
      <w:pStyle w:val="Jalus"/>
    </w:pPr>
    <w:r w:rsidRPr="00622F8E">
      <w:rPr>
        <w:sz w:val="20"/>
        <w:szCs w:val="24"/>
      </w:rPr>
      <w:t xml:space="preserve">Munga 18/ 50088 Tartu/ 735 0222/ </w:t>
    </w:r>
    <w:hyperlink r:id="rId1" w:history="1">
      <w:r w:rsidRPr="00622F8E">
        <w:rPr>
          <w:rStyle w:val="Hperlink"/>
          <w:color w:val="auto"/>
          <w:sz w:val="20"/>
          <w:szCs w:val="24"/>
          <w:u w:val="none"/>
        </w:rPr>
        <w:t>hm@hm.ee/</w:t>
      </w:r>
    </w:hyperlink>
    <w:r w:rsidRPr="00622F8E">
      <w:rPr>
        <w:sz w:val="20"/>
        <w:szCs w:val="24"/>
      </w:rPr>
      <w:t xml:space="preserve"> </w:t>
    </w:r>
    <w:hyperlink r:id="rId2" w:history="1">
      <w:r w:rsidRPr="00622F8E">
        <w:rPr>
          <w:rStyle w:val="Hperlink"/>
          <w:color w:val="auto"/>
          <w:sz w:val="20"/>
          <w:szCs w:val="24"/>
          <w:u w:val="none"/>
        </w:rPr>
        <w:t>www.hm.ee/</w:t>
      </w:r>
    </w:hyperlink>
    <w:r w:rsidRPr="00622F8E">
      <w:rPr>
        <w:sz w:val="20"/>
        <w:szCs w:val="24"/>
      </w:rPr>
      <w:t xml:space="preserve"> Registrikood 70000740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A5F9" w14:textId="77777777" w:rsidR="00D81183" w:rsidRDefault="00D81183" w:rsidP="00DF44DF">
      <w:r>
        <w:separator/>
      </w:r>
    </w:p>
  </w:footnote>
  <w:footnote w:type="continuationSeparator" w:id="0">
    <w:p w14:paraId="4E50266C" w14:textId="77777777" w:rsidR="00D81183" w:rsidRDefault="00D81183" w:rsidP="00DF44DF">
      <w:r>
        <w:continuationSeparator/>
      </w:r>
    </w:p>
  </w:footnote>
  <w:footnote w:type="continuationNotice" w:id="1">
    <w:p w14:paraId="48ED6E8E" w14:textId="77777777" w:rsidR="00D81183" w:rsidRDefault="00D81183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D"/>
    <w:rsid w:val="000419B9"/>
    <w:rsid w:val="00060947"/>
    <w:rsid w:val="00066FD2"/>
    <w:rsid w:val="000836ED"/>
    <w:rsid w:val="000913FC"/>
    <w:rsid w:val="000933A9"/>
    <w:rsid w:val="000A17B5"/>
    <w:rsid w:val="000A18E6"/>
    <w:rsid w:val="000A32A0"/>
    <w:rsid w:val="000C2B4F"/>
    <w:rsid w:val="000E13D4"/>
    <w:rsid w:val="001137C3"/>
    <w:rsid w:val="00123DD4"/>
    <w:rsid w:val="00124999"/>
    <w:rsid w:val="0014136B"/>
    <w:rsid w:val="001523BD"/>
    <w:rsid w:val="00153E65"/>
    <w:rsid w:val="00172642"/>
    <w:rsid w:val="001A2D73"/>
    <w:rsid w:val="001A7D04"/>
    <w:rsid w:val="001B0161"/>
    <w:rsid w:val="001B143E"/>
    <w:rsid w:val="001D4CFB"/>
    <w:rsid w:val="001E2403"/>
    <w:rsid w:val="002008A2"/>
    <w:rsid w:val="00203B4F"/>
    <w:rsid w:val="00252DB7"/>
    <w:rsid w:val="00262B9D"/>
    <w:rsid w:val="00275D34"/>
    <w:rsid w:val="002835BB"/>
    <w:rsid w:val="00290E79"/>
    <w:rsid w:val="00293449"/>
    <w:rsid w:val="002B124D"/>
    <w:rsid w:val="002C6D8F"/>
    <w:rsid w:val="002D4A21"/>
    <w:rsid w:val="002F254F"/>
    <w:rsid w:val="003270DD"/>
    <w:rsid w:val="003361C3"/>
    <w:rsid w:val="0034719C"/>
    <w:rsid w:val="00352E55"/>
    <w:rsid w:val="00354059"/>
    <w:rsid w:val="00385865"/>
    <w:rsid w:val="00394DCB"/>
    <w:rsid w:val="003969DA"/>
    <w:rsid w:val="003B2A9C"/>
    <w:rsid w:val="00421285"/>
    <w:rsid w:val="00423BC5"/>
    <w:rsid w:val="0042656F"/>
    <w:rsid w:val="004332AC"/>
    <w:rsid w:val="00435A13"/>
    <w:rsid w:val="0044084D"/>
    <w:rsid w:val="00446ED7"/>
    <w:rsid w:val="004520D1"/>
    <w:rsid w:val="00455010"/>
    <w:rsid w:val="004A74F3"/>
    <w:rsid w:val="004C1391"/>
    <w:rsid w:val="0052084A"/>
    <w:rsid w:val="00530F52"/>
    <w:rsid w:val="00531169"/>
    <w:rsid w:val="00546204"/>
    <w:rsid w:val="00551E24"/>
    <w:rsid w:val="00557534"/>
    <w:rsid w:val="00560A92"/>
    <w:rsid w:val="00564569"/>
    <w:rsid w:val="00597CCD"/>
    <w:rsid w:val="005B5CE1"/>
    <w:rsid w:val="005D4B71"/>
    <w:rsid w:val="005E1D41"/>
    <w:rsid w:val="005E3AED"/>
    <w:rsid w:val="005E45BB"/>
    <w:rsid w:val="005E7A36"/>
    <w:rsid w:val="00600661"/>
    <w:rsid w:val="00602834"/>
    <w:rsid w:val="006042AA"/>
    <w:rsid w:val="0060456C"/>
    <w:rsid w:val="006104C0"/>
    <w:rsid w:val="00622F8E"/>
    <w:rsid w:val="006541E8"/>
    <w:rsid w:val="00680609"/>
    <w:rsid w:val="00687081"/>
    <w:rsid w:val="006A01AC"/>
    <w:rsid w:val="006B552B"/>
    <w:rsid w:val="006C4AA3"/>
    <w:rsid w:val="006E16BD"/>
    <w:rsid w:val="006E5633"/>
    <w:rsid w:val="006E67FE"/>
    <w:rsid w:val="006F245F"/>
    <w:rsid w:val="006F3BB9"/>
    <w:rsid w:val="006F55A3"/>
    <w:rsid w:val="006F72D7"/>
    <w:rsid w:val="007056E1"/>
    <w:rsid w:val="00713327"/>
    <w:rsid w:val="00717508"/>
    <w:rsid w:val="00743D8F"/>
    <w:rsid w:val="0075695A"/>
    <w:rsid w:val="00793DBA"/>
    <w:rsid w:val="007A1DE8"/>
    <w:rsid w:val="007A3961"/>
    <w:rsid w:val="007D23C7"/>
    <w:rsid w:val="007D54FC"/>
    <w:rsid w:val="00813321"/>
    <w:rsid w:val="00815093"/>
    <w:rsid w:val="0082539E"/>
    <w:rsid w:val="00835858"/>
    <w:rsid w:val="0087535B"/>
    <w:rsid w:val="00880742"/>
    <w:rsid w:val="008919F2"/>
    <w:rsid w:val="008B041F"/>
    <w:rsid w:val="008C7384"/>
    <w:rsid w:val="008C7784"/>
    <w:rsid w:val="008D4634"/>
    <w:rsid w:val="008E0D1F"/>
    <w:rsid w:val="008F0B50"/>
    <w:rsid w:val="0090042D"/>
    <w:rsid w:val="00905EBB"/>
    <w:rsid w:val="009103D9"/>
    <w:rsid w:val="00911662"/>
    <w:rsid w:val="0091319A"/>
    <w:rsid w:val="0091502B"/>
    <w:rsid w:val="0091786B"/>
    <w:rsid w:val="0093349A"/>
    <w:rsid w:val="009370A4"/>
    <w:rsid w:val="009434DC"/>
    <w:rsid w:val="009C5238"/>
    <w:rsid w:val="009E3E87"/>
    <w:rsid w:val="009E7F4A"/>
    <w:rsid w:val="009F1424"/>
    <w:rsid w:val="00A10E66"/>
    <w:rsid w:val="00A1244E"/>
    <w:rsid w:val="00A13FDE"/>
    <w:rsid w:val="00A240BE"/>
    <w:rsid w:val="00A50322"/>
    <w:rsid w:val="00A70A03"/>
    <w:rsid w:val="00A87B91"/>
    <w:rsid w:val="00AA7269"/>
    <w:rsid w:val="00AB56CA"/>
    <w:rsid w:val="00AC4752"/>
    <w:rsid w:val="00AD2EA7"/>
    <w:rsid w:val="00AE02A8"/>
    <w:rsid w:val="00AE71A0"/>
    <w:rsid w:val="00B05A83"/>
    <w:rsid w:val="00B1403A"/>
    <w:rsid w:val="00B31EF1"/>
    <w:rsid w:val="00B3319F"/>
    <w:rsid w:val="00B413E6"/>
    <w:rsid w:val="00B526BF"/>
    <w:rsid w:val="00B56194"/>
    <w:rsid w:val="00B644AC"/>
    <w:rsid w:val="00B676C8"/>
    <w:rsid w:val="00B843FB"/>
    <w:rsid w:val="00B85E43"/>
    <w:rsid w:val="00BA1348"/>
    <w:rsid w:val="00BA148F"/>
    <w:rsid w:val="00BC1A62"/>
    <w:rsid w:val="00BD078E"/>
    <w:rsid w:val="00BD3CCF"/>
    <w:rsid w:val="00BD503B"/>
    <w:rsid w:val="00BE0CC9"/>
    <w:rsid w:val="00BF4D7C"/>
    <w:rsid w:val="00C15B7F"/>
    <w:rsid w:val="00C24F66"/>
    <w:rsid w:val="00C267A1"/>
    <w:rsid w:val="00C27B07"/>
    <w:rsid w:val="00C41FC5"/>
    <w:rsid w:val="00C83346"/>
    <w:rsid w:val="00C95769"/>
    <w:rsid w:val="00CA099B"/>
    <w:rsid w:val="00CA583B"/>
    <w:rsid w:val="00CA5F0B"/>
    <w:rsid w:val="00CB42AB"/>
    <w:rsid w:val="00CD7AC8"/>
    <w:rsid w:val="00CF2B77"/>
    <w:rsid w:val="00CF4303"/>
    <w:rsid w:val="00D40650"/>
    <w:rsid w:val="00D6661D"/>
    <w:rsid w:val="00D761B3"/>
    <w:rsid w:val="00D81183"/>
    <w:rsid w:val="00DB75F5"/>
    <w:rsid w:val="00DC1AA7"/>
    <w:rsid w:val="00DD580A"/>
    <w:rsid w:val="00DF44DF"/>
    <w:rsid w:val="00E023F6"/>
    <w:rsid w:val="00E03DBB"/>
    <w:rsid w:val="00E221F0"/>
    <w:rsid w:val="00E30F9C"/>
    <w:rsid w:val="00E318D8"/>
    <w:rsid w:val="00E50290"/>
    <w:rsid w:val="00E90F6E"/>
    <w:rsid w:val="00EB230B"/>
    <w:rsid w:val="00EC4CF7"/>
    <w:rsid w:val="00F15329"/>
    <w:rsid w:val="00F31E2E"/>
    <w:rsid w:val="00F452D4"/>
    <w:rsid w:val="00F9645B"/>
    <w:rsid w:val="00F9773D"/>
    <w:rsid w:val="00FB26FE"/>
    <w:rsid w:val="00FC5179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1D7A3C"/>
  <w15:docId w15:val="{B1990D6F-DD20-44BF-A390-3A7C9FF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b/>
      <w:bCs/>
      <w:color w:val="000000"/>
      <w:kern w:val="0"/>
      <w:sz w:val="28"/>
      <w:szCs w:val="28"/>
      <w:u w:color="000000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b/>
      <w:bCs/>
      <w:i/>
      <w:iCs/>
      <w:color w:val="000000"/>
      <w:kern w:val="0"/>
      <w:sz w:val="26"/>
      <w:szCs w:val="26"/>
      <w:u w:color="000000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b/>
      <w:bCs/>
      <w:color w:val="000000"/>
      <w:kern w:val="0"/>
      <w:sz w:val="22"/>
      <w:szCs w:val="22"/>
      <w:u w:color="000000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color w:val="000000"/>
      <w:kern w:val="0"/>
      <w:u w:color="000000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i/>
      <w:iCs/>
      <w:color w:val="000000"/>
      <w:kern w:val="0"/>
      <w:u w:color="000000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hAnsi="Arial" w:cs="Arial"/>
      <w:color w:val="000000"/>
      <w:kern w:val="0"/>
      <w:sz w:val="22"/>
      <w:szCs w:val="22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B644AC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color w:val="000000"/>
      <w:kern w:val="0"/>
      <w:u w:color="000000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lang w:eastAsia="zh-CN" w:bidi="hi-IN"/>
    </w:rPr>
  </w:style>
  <w:style w:type="paragraph" w:customStyle="1" w:styleId="Pealkiri1">
    <w:name w:val="Pealkiri1"/>
    <w:autoRedefine/>
    <w:qFormat/>
    <w:rsid w:val="00B56194"/>
    <w:pPr>
      <w:spacing w:after="560"/>
    </w:pPr>
    <w:rPr>
      <w:rFonts w:eastAsia="SimSun"/>
      <w:kern w:val="1"/>
      <w:lang w:eastAsia="zh-CN" w:bidi="hi-IN"/>
    </w:rPr>
  </w:style>
  <w:style w:type="paragraph" w:customStyle="1" w:styleId="Snum">
    <w:name w:val="Sõnum"/>
    <w:autoRedefine/>
    <w:qFormat/>
    <w:rsid w:val="00EC4CF7"/>
    <w:pPr>
      <w:tabs>
        <w:tab w:val="left" w:pos="5670"/>
      </w:tabs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B05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.ee/" TargetMode="External"/><Relationship Id="rId1" Type="http://schemas.openxmlformats.org/officeDocument/2006/relationships/hyperlink" Target="mailto:hm@hm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.undrits\Desktop\aruanded\HTM_kiri_EU17EE_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704E418F496FABCB00E7856419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83F4D-55DB-48B5-8EE9-60499FC642BE}"/>
      </w:docPartPr>
      <w:docPartBody>
        <w:p w:rsidR="00D8015B" w:rsidRDefault="00CC3C27">
          <w:r w:rsidRPr="008A2853">
            <w:rPr>
              <w:rStyle w:val="Kohatitetekst"/>
            </w:rPr>
            <w:t>[Registreerimise kuupäev]</w:t>
          </w:r>
        </w:p>
      </w:docPartBody>
    </w:docPart>
    <w:docPart>
      <w:docPartPr>
        <w:name w:val="7DC72CD6A3774C398F9BBA992837F6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89D5C2-A897-4A97-BCDB-4E4EACF6BB27}"/>
      </w:docPartPr>
      <w:docPartBody>
        <w:p w:rsidR="00D8015B" w:rsidRDefault="00CC3C27">
          <w:r w:rsidRPr="008A2853">
            <w:rPr>
              <w:rStyle w:val="Kohatitetekst"/>
            </w:rPr>
            <w:t>[Registreerimisnumber]</w:t>
          </w:r>
        </w:p>
      </w:docPartBody>
    </w:docPart>
    <w:docPart>
      <w:docPartPr>
        <w:name w:val="B12B65E59D784C31A80C01712A19AD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4556F21-E5E5-422E-8340-BA3467D17146}"/>
      </w:docPartPr>
      <w:docPartBody>
        <w:p w:rsidR="00D8015B" w:rsidRDefault="00CC3C27">
          <w:r w:rsidRPr="008A2853">
            <w:rPr>
              <w:rStyle w:val="Kohatitetekst"/>
            </w:rPr>
            <w:t>[Asutus]</w:t>
          </w:r>
        </w:p>
      </w:docPartBody>
    </w:docPart>
    <w:docPart>
      <w:docPartPr>
        <w:name w:val="960B4E8421524869A5726F78D167CA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991EE-0000-4B12-8645-3590F11BB7F7}"/>
      </w:docPartPr>
      <w:docPartBody>
        <w:p w:rsidR="00D8015B" w:rsidRDefault="00CC3C27">
          <w:r w:rsidRPr="008A2853">
            <w:rPr>
              <w:rStyle w:val="Kohatitetekst"/>
            </w:rPr>
            <w:t>[Allkirjastaja]</w:t>
          </w:r>
        </w:p>
      </w:docPartBody>
    </w:docPart>
    <w:docPart>
      <w:docPartPr>
        <w:name w:val="1C0D526E175D43859C949E50D9E54A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693F10-2F92-4D83-9A58-9809727CF0C4}"/>
      </w:docPartPr>
      <w:docPartBody>
        <w:p w:rsidR="00D8015B" w:rsidRDefault="00CC3C27">
          <w:r w:rsidRPr="008A2853">
            <w:rPr>
              <w:rStyle w:val="Kohatitetekst"/>
            </w:rPr>
            <w:t>[Allkirjastaja ametinimetus]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6"/>
    <w:rsid w:val="000370E4"/>
    <w:rsid w:val="000845CB"/>
    <w:rsid w:val="000B4CE3"/>
    <w:rsid w:val="000D35EB"/>
    <w:rsid w:val="00141B7C"/>
    <w:rsid w:val="00187AE7"/>
    <w:rsid w:val="001914AA"/>
    <w:rsid w:val="002F4681"/>
    <w:rsid w:val="00316FA4"/>
    <w:rsid w:val="003667EF"/>
    <w:rsid w:val="004031E1"/>
    <w:rsid w:val="004035A2"/>
    <w:rsid w:val="00425564"/>
    <w:rsid w:val="004702E7"/>
    <w:rsid w:val="004F47D0"/>
    <w:rsid w:val="00513C65"/>
    <w:rsid w:val="005B5824"/>
    <w:rsid w:val="00660EF5"/>
    <w:rsid w:val="006A0ED4"/>
    <w:rsid w:val="006A5D75"/>
    <w:rsid w:val="00744FF2"/>
    <w:rsid w:val="00770099"/>
    <w:rsid w:val="00784BA1"/>
    <w:rsid w:val="007C0EFD"/>
    <w:rsid w:val="007C4071"/>
    <w:rsid w:val="0082539E"/>
    <w:rsid w:val="00840F79"/>
    <w:rsid w:val="008E04A8"/>
    <w:rsid w:val="009754A0"/>
    <w:rsid w:val="00A24666"/>
    <w:rsid w:val="00A54D06"/>
    <w:rsid w:val="00A65A58"/>
    <w:rsid w:val="00A77C7F"/>
    <w:rsid w:val="00AF1FF7"/>
    <w:rsid w:val="00B413E6"/>
    <w:rsid w:val="00B504A1"/>
    <w:rsid w:val="00B6151C"/>
    <w:rsid w:val="00B85D80"/>
    <w:rsid w:val="00B85E43"/>
    <w:rsid w:val="00B94FD8"/>
    <w:rsid w:val="00BA1526"/>
    <w:rsid w:val="00BD503B"/>
    <w:rsid w:val="00CC3C27"/>
    <w:rsid w:val="00CC73A1"/>
    <w:rsid w:val="00CD0DE5"/>
    <w:rsid w:val="00D1224B"/>
    <w:rsid w:val="00D34C8D"/>
    <w:rsid w:val="00D415C2"/>
    <w:rsid w:val="00D73DF3"/>
    <w:rsid w:val="00D8015B"/>
    <w:rsid w:val="00DD4CC9"/>
    <w:rsid w:val="00E57A9C"/>
    <w:rsid w:val="00E71E3F"/>
    <w:rsid w:val="00EB1772"/>
    <w:rsid w:val="00F148BA"/>
    <w:rsid w:val="00F23A33"/>
    <w:rsid w:val="00F43A8C"/>
    <w:rsid w:val="00FA3F7B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035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FF010A03" ma:contentTypeVersion="11402" fp:containerId="228b4970-73de-44a4-83e2-9513be360001" fp:lcid="1061" ma:contentTypeName="HTM_Väljaminev_kiri">
  <xs:schema xmlns:f="05ca2c3a-b2d1-4b52-8f5f-1386ef50a19d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Asutus" minOccurs="0"/>
                <xs:element ref="f:Isik" minOccurs="0"/>
                <xs:element ref="f:Isik_x0020__x0028_ei_x0020_lähe_x0020_ADR-i_x0029_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Saatmisviis" minOccurs="0"/>
                <xs:element ref="f:Kuupäev" minOccurs="0"/>
                <xs:element ref="f:Saatja_x0020_kirja_x0020_number" minOccurs="0"/>
                <xs:element ref="f:Koostaja" minOccurs="0"/>
                <xs:element ref="f:Koostaja_x0020_isik" minOccurs="0"/>
                <xs:element ref="f:Koostaja_x0020_ametinimetus" minOccurs="0"/>
                <xs:element ref="f:Koostaja_x0020_telefon" minOccurs="0"/>
                <xs:element ref="f:Koostaja_x0020_e-posti_x0020_aadress" minOccurs="0"/>
                <xs:element ref="f:Lisad" minOccurs="0"/>
                <xs:element ref="f:Koopia_x0020_saajad_x0020_väljast" minOccurs="0"/>
                <xs:element ref="f:Koopia_x0020_saajad_x0020_aadress" minOccurs="0"/>
                <xs:element ref="f:Allkirjastaja" minOccurs="0"/>
                <xs:element ref="f:Allkirjastaja_x0020_ametinimetus" minOccurs="0"/>
                <xs:element ref="f:Allkirjastaja_x0020_2" minOccurs="0"/>
                <xs:element ref="f:Allkirjastaja_x0020_ametinimetus_x0020_2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Ministri_x0020_nõunik" minOccurs="0"/>
                <xs:element ref="f:Link_x0020_avalikus_x0020_veebis" minOccurs="0"/>
                <xs:element ref="f:RMNotes" minOccurs="0"/>
                <xs:element ref="f:Telefon" minOccurs="0"/>
                <xs:element ref="f:RMOrderPosition" minOccurs="0"/>
                <xs:element ref="f:RMInSigningContainer" minOccurs="0"/>
                <xs:element ref="f:RMVirtualFolderNames" minOccurs="0"/>
                <xs:element ref="f:RMInheritedFields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5ca2c3a-b2d1-4b52-8f5f-1386ef50a19d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3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Saaja" ma:index="3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" ma:index="4" ma:internalName="Asutus" fp:namespace="228B497073DE44A483E29513BE360001" fp:type="String">
      <xs:simpleType>
        <xs:restriction base="dms:Text"/>
      </xs:simpleType>
    </xs:element>
    <xs:element name="Isik" ma:displayName="Isik (EI lähe ADR-i)" ma:index="5" ma:internalName="Isik" nillable="true" ma:readOnly="true" fp:namespace="228B497073DE44A483E29513BE360001" fp:type="String">
      <xs:simpleType>
        <xs:restriction base="dms:Text"/>
      </xs:simpleType>
    </xs:element>
    <xs:element name="Isik_x0020__x0028_ei_x0020_lähe_x0020_ADR-i_x0029_" ma:displayName="Isik (ei lähe ADR-i)" ma:index="6" ma:internalName="Isik_x0020__x0028_ei_x0020_lähe_x0020_ADR-i_x0029_" nillable="true" fp:namespace="228B497073DE44A483E29513BE360001" fp:type="String">
      <xs:simpleType>
        <xs:restriction base="dms:Text">
          <xs:maxLength value="255"/>
        </xs:restriction>
      </xs:simpleType>
    </xs:element>
    <xs:element name="E-posti_x0020_aadress" ma:displayName="E-posti aadress" ma:index="7" ma:internalName="E-posti_x0020_aadress" nillable="true" fp:namespace="228B497073DE44A483E29513BE360001" fp:type="String">
      <xs:simpleType>
        <xs:restriction base="dms:Text"/>
      </xs:simpleType>
    </xs:element>
    <xs:element name="Aadress" ma:displayName="Aadress" ma:index="8" ma:internalName="Aadress" nillable="true" fp:namespace="228B497073DE44A483E29513BE360001" fp:type="String">
      <xs:simpleType>
        <xs:restriction base="dms:Text"/>
      </xs:simpleType>
    </xs:element>
    <xs:element name="Indeks" ma:displayName="Indeks" ma:index="9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0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1" ma:internalName="Maakond" nillable="true" ma:readOnly="true" fp:namespace="228B497073DE44A483E29513BE360001" fp:type="String">
      <xs:simpleType>
        <xs:restriction base="dms:Text"/>
      </xs:simpleType>
    </xs:element>
    <xs:element name="Saatmisviis" ma:displayName="Saatmisviis" ma:index="12" ma:internalName="Saatmisviis" fp:namespace="228B497073DE44A483E29513BE360001" fp:type="String">
      <xs:simpleType>
        <xs:restriction base="dms:Choice">
          <xs:enumeration value="DHX"/>
          <xs:enumeration value="e-post"/>
          <xs:enumeration value="e-post/DHX"/>
          <xs:enumeration value="faks"/>
          <xs:enumeration value="kullerpost"/>
          <xs:enumeration value="käsipost"/>
          <xs:enumeration value="post"/>
          <xs:enumeration value="tähitult"/>
          <xs:enumeration value="kodulehe kaudu"/>
          <xs:enumeration value="telefoni kaudu"/>
          <xs:enumeration value="EHISe kaudu"/>
          <xs:enumeration value="EIS kooskõlastamine"/>
          <xs:enumeration value="EIS kooskõlastamiseks"/>
          <xs:enumeration value="EIS istungile"/>
          <xs:enumeration value="EIS seisukoht"/>
          <xs:enumeration value="E-toimik"/>
          <xs:enumeration value="Asutuses kohapeal"/>
          <xs:enumeration value="sotsiaalmeedia kaudu"/>
        </xs:restriction>
      </xs:simpleType>
    </xs:element>
    <xs:element name="Kuupäev" ma:displayName="Saatja kuupäev" ma:index="13" ma:internalName="Kuupäev" nillable="true" ma:readOnly="true" fp:namespace="228B497073DE44A483E29513BE360001" ma:format="DateOnly" fp:type="DateTime">
      <xs:simpleType>
        <xs:restriction base="dms:DateTime"/>
      </xs:simpleType>
    </xs:element>
    <xs:element name="Saatja_x0020_kirja_x0020_number" ma:displayName="Saatja kirja number" ma:index="14" ma:internalName="Saatja_x0020_kirja_x0020_number" nillable="true" ma:readOnly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isik" ma:displayName="Koostaja isik" ma:index="16" ma:internalName="Koostaja_x0020_isik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17" ma:internalName="Koostaja_x0020_ametinimetus" nillable="true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18" ma:internalName="Koostaja_x0020_telefon" nillable="true" fp:namespace="228B497073DE44A483E29513BE360001" fp:type="String">
      <xs:simpleType>
        <xs:restriction base="dms:Text"/>
      </xs:simpleType>
    </xs:element>
    <xs:element name="Koostaja_x0020_e-posti_x0020_aadress" ma:displayName="Koostaja e-posti aadress" ma:index="19" ma:internalName="Koostaja_x0020_e-posti_x0020_aadress" nillable="true" fp:namespace="228B497073DE44A483E29513BE360001" fp:type="String">
      <xs:simpleType>
        <xs:restriction base="dms:Text"/>
      </xs:simpleType>
    </xs:element>
    <xs:element name="Lisad" ma:displayName="Lisad" ma:index="20" ma:internalName="Lisad" nillable="true" fp:namespace="228B497073DE44A483E29513BE360001" fp:type="String">
      <xs:simpleType>
        <xs:restriction base="dms:Text"/>
      </xs:simpleType>
    </xs:element>
    <xs:element name="Koopia_x0020_saajad_x0020_väljast" ma:displayName="Asutusevälised koopia saajad (asutuse/isiku nimi)" ma:index="21" ma:internalName="Koopia_x0020_saajad_x0020_väljast" nillable="true" fp:namespace="228B497073DE44A483E29513BE360001" fp:type="String">
      <xs:simpleType>
        <xs:restriction base="dms:Text"/>
      </xs:simpleType>
    </xs:element>
    <xs:element name="Koopia_x0020_saajad_x0020_aadress" ma:displayName="Koopia saajad e-posti aadress" ma:index="22" ma:internalName="Koopia_x0020_saajad_x0020_aadress" nillable="true" fp:namespace="228B497073DE44A483E29513BE360001" fp:type="String">
      <xs:simpleType>
        <xs:restriction base="dms:Text"/>
      </xs:simpleType>
    </xs:element>
    <xs:element name="Allkirjastaja" ma:displayName="Allkirjastaja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/>
      </xs:simpleType>
    </xs:element>
    <xs:element name="Allkirjastaja_x0020_2" ma:displayName="Allkirjastaja 2" ma:index="25" ma:internalName="Allkirjastaja_x0020_2" nillable="true" ma:readOnly="true" fp:namespace="228B497073DE44A483E29513BE360001" fp:type="String">
      <xs:simpleType>
        <xs:restriction base="dms:Text"/>
      </xs:simpleType>
    </xs:element>
    <xs:element name="Allkirjastaja_x0020_ametinimetus_x0020_2" ma:displayName="Allkirjastaja ametinimetus 2" ma:index="26" ma:internalName="Allkirjastaja_x0020_ametinimetus_x0020_2" nillable="true" fp:namespace="228B497073DE44A483E29513BE360001" fp:type="String">
      <xs:simpleType>
        <xs:restriction base="dms:Text"/>
      </xs:simpleType>
    </xs:element>
    <xs:element name="RMAccessRestrictedFrom" ma:displayName="Kehtiv alates" ma:index="2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2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2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31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3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33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34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3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6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7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8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Ministri_x0020_nõunik" ma:displayName="Ministri nõunik" ma:index="39" ma:internalName="Ministri_x0020_nõunik" nillable="true" ma:readOnly="true" fp:namespace="228B497073DE44A483E29513BE360001" fp:type="String">
      <xs:simpleType>
        <xs:restriction base="dms:Text"/>
      </xs:simpleType>
    </xs:element>
    <xs:element name="Link_x0020_avalikus_x0020_veebis" ma:displayName="Link avalikus veebis (ADR)" ma:index="40" ma:internalName="Link_x0020_avalikus_x0020_veebis" nillable="true" fp:namespace="228B497073DE44A483E29513BE360001" fp:type="String">
      <xs:simpleType>
        <xs:restriction base="dms:Text">
          <xs:maxLength value="255"/>
        </xs:restriction>
      </xs:simpleType>
    </xs:element>
    <xs:element name="RMNotes" ma:displayName="Märkused" ma:index="41" ma:internalName="RMNotes" nillable="true" fp:namespace="228B497073DE44A483E29513BE360001" fp:type="String">
      <xs:simpleType>
        <xs:restriction base="dms:Text"/>
      </xs:simpleType>
    </xs:element>
    <xs:element name="Telefon" ma:displayName="Telefon" ma:index="42" ma:internalName="Telefon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45" ma:internalName="RMVirtualFolderNames" nillable="true" ma:readOnly="true" fp:namespace="228B497073DE44A483E29513BE360001" fp:type="String">
      <xs:simpleType>
        <xs:restriction base="dms:Text"/>
      </xs:simpleType>
    </xs:element>
    <xs:element name="RMInheritedFields" ma:displayName="RMInheritedFields" ma:index="46" ma:internalName="RMInheritedFields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8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9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0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1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52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LastExtensionResolution" ma:displayName="Juurdepääsupiirang töövoo kaudu pikendatud" ma:index="5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4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55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58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9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0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>
  <documentManagement xmlns:xsi="http://www.w3.org/2001/XMLSchema-instance">
    <RMTitle xmlns="05ca2c3a-b2d1-4b52-8f5f-1386ef50a19d"/>
    <RMRegistrationDate xmlns="05ca2c3a-b2d1-4b52-8f5f-1386ef50a19d">2026-06-19T20:06:11.6465945Z</RMRegistrationDate>
    <RMReferenceCode xmlns="05ca2c3a-b2d1-4b52-8f5f-1386ef50a19d">8-1/26/2546-3</RMReferenceCode>
    <ContactId xmlns="05ca2c3a-b2d1-4b52-8f5f-1386ef50a19d" xsi:nil="true"/>
    <Asutus xmlns="05ca2c3a-b2d1-4b52-8f5f-1386ef50a19d">Riigikantselei</Asutus>
    <Isik xmlns="05ca2c3a-b2d1-4b52-8f5f-1386ef50a19d" xsi:nil="true"/>
    <Isik_x0020__x0028_ei_x0020_lähe_x0020_ADR-i_x0029_ xmlns="05ca2c3a-b2d1-4b52-8f5f-1386ef50a19d" xsi:nil="true"/>
    <E-posti_x0020_aadress xmlns="05ca2c3a-b2d1-4b52-8f5f-1386ef50a19d" xsi:nil="true"/>
    <Aadress xmlns="05ca2c3a-b2d1-4b52-8f5f-1386ef50a19d" xsi:nil="true"/>
    <Indeks xmlns="05ca2c3a-b2d1-4b52-8f5f-1386ef50a19d" xsi:nil="true"/>
    <Linn_x002F_Vald xmlns="05ca2c3a-b2d1-4b52-8f5f-1386ef50a19d" xsi:nil="true"/>
    <Maakond xmlns="05ca2c3a-b2d1-4b52-8f5f-1386ef50a19d" xsi:nil="true"/>
    <Saatmisviis xmlns="05ca2c3a-b2d1-4b52-8f5f-1386ef50a19d"/>
    <Kuupäev xmlns="05ca2c3a-b2d1-4b52-8f5f-1386ef50a19d" xsi:nil="true"/>
    <Saatja_x0020_kirja_x0020_number xmlns="05ca2c3a-b2d1-4b52-8f5f-1386ef50a19d" xsi:nil="true"/>
    <Koostaja xmlns="05ca2c3a-b2d1-4b52-8f5f-1386ef50a19d">Friedrich Kaasik</Koostaja>
    <Koostaja_x0020_isik xmlns="05ca2c3a-b2d1-4b52-8f5f-1386ef50a19d">Friedrich Kaasik</Koostaja_x0020_isik>
    <Koostaja_x0020_ametinimetus xmlns="05ca2c3a-b2d1-4b52-8f5f-1386ef50a19d">nõunik</Koostaja_x0020_ametinimetus>
    <Koostaja_x0020_telefon xmlns="05ca2c3a-b2d1-4b52-8f5f-1386ef50a19d">7351151</Koostaja_x0020_telefon>
    <Koostaja_x0020_e-posti_x0020_aadress xmlns="05ca2c3a-b2d1-4b52-8f5f-1386ef50a19d">friedrich.kaasik@hm.ee</Koostaja_x0020_e-posti_x0020_aadress>
    <Lisad xmlns="05ca2c3a-b2d1-4b52-8f5f-1386ef50a19d" xsi:nil="true"/>
    <Koopia_x0020_saajad_x0020_väljast xmlns="05ca2c3a-b2d1-4b52-8f5f-1386ef50a19d" xsi:nil="true"/>
    <Koopia_x0020_saajad_x0020_aadress xmlns="05ca2c3a-b2d1-4b52-8f5f-1386ef50a19d" xsi:nil="true"/>
    <Allkirjastaja xmlns="05ca2c3a-b2d1-4b52-8f5f-1386ef50a19d">Kristina Kallas</Allkirjastaja>
    <Allkirjastaja_x0020_ametinimetus xmlns="05ca2c3a-b2d1-4b52-8f5f-1386ef50a19d">minister</Allkirjastaja_x0020_ametinimetus>
    <Allkirjastaja_x0020_2 xmlns="05ca2c3a-b2d1-4b52-8f5f-1386ef50a19d" xsi:nil="true"/>
    <Allkirjastaja_x0020_ametinimetus_x0020_2 xmlns="05ca2c3a-b2d1-4b52-8f5f-1386ef50a19d" xsi:nil="true"/>
    <RMAccessRestrictedFrom xmlns="05ca2c3a-b2d1-4b52-8f5f-1386ef50a19d" xsi:nil="true"/>
    <RMAccessRestrictedUntil xmlns="05ca2c3a-b2d1-4b52-8f5f-1386ef50a19d" xsi:nil="true"/>
    <RMAccessRestrictionLevel xmlns="05ca2c3a-b2d1-4b52-8f5f-1386ef50a19d">Avalik</RMAccessRestrictionLevel>
    <RMAccessRestrictionReason xmlns="05ca2c3a-b2d1-4b52-8f5f-1386ef50a19d" xsi:nil="true"/>
    <RMAccessRestrictionPublishingLevel xmlns="05ca2c3a-b2d1-4b52-8f5f-1386ef50a19d">0</RMAccessRestrictionPublishingLevel>
    <RMAccessRestrictionDate xmlns="05ca2c3a-b2d1-4b52-8f5f-1386ef50a19d" xsi:nil="true"/>
    <RMAccessRestrictionDuration xmlns="05ca2c3a-b2d1-4b52-8f5f-1386ef50a19d" xsi:nil="true"/>
    <RMAccessRestrictionNotificationTime xmlns="05ca2c3a-b2d1-4b52-8f5f-1386ef50a19d" xsi:nil="true"/>
    <RMAccessRestrictionEndEvent xmlns="05ca2c3a-b2d1-4b52-8f5f-1386ef50a19d" xsi:nil="true"/>
    <RMAccessRestrictionOwnerTemp xmlns="05ca2c3a-b2d1-4b52-8f5f-1386ef50a19d" xsi:nil="true"/>
    <RMAccessRestrictionOwnerTempUntil xmlns="05ca2c3a-b2d1-4b52-8f5f-1386ef50a19d" xsi:nil="true"/>
    <RMAccessRestrictionExtended xmlns="05ca2c3a-b2d1-4b52-8f5f-1386ef50a19d" xsi:nil="true"/>
    <Ministri_x0020_nõunik xmlns="05ca2c3a-b2d1-4b52-8f5f-1386ef50a19d" xsi:nil="true"/>
    <Link_x0020_avalikus_x0020_veebis xmlns="05ca2c3a-b2d1-4b52-8f5f-1386ef50a19d">https://dok.hm.ee/et/document.html?id=9c478953-170f-4fb5-9f40-3147f08ab0a7</Link_x0020_avalikus_x0020_veebis>
    <RMNotes xmlns="05ca2c3a-b2d1-4b52-8f5f-1386ef50a19d" xsi:nil="true"/>
    <Telefon xmlns="05ca2c3a-b2d1-4b52-8f5f-1386ef50a19d" xsi:nil="true"/>
    <RMOrderPosition xmlns="05ca2c3a-b2d1-4b52-8f5f-1386ef50a19d" xsi:nil="true"/>
    <RMInSigningContainer xmlns="05ca2c3a-b2d1-4b52-8f5f-1386ef50a19d" xsi:nil="true"/>
    <RMVirtualFolderNames xmlns="05ca2c3a-b2d1-4b52-8f5f-1386ef50a19d" xsi:nil="true"/>
    <RMInheritedFields xmlns="05ca2c3a-b2d1-4b52-8f5f-1386ef50a19d" xsi:nil="true"/>
    <RMPublishedDocumentUniqueId xmlns="05ca2c3a-b2d1-4b52-8f5f-1386ef50a19d" xsi:nil="true"/>
    <RMRevisionStatus xmlns="05ca2c3a-b2d1-4b52-8f5f-1386ef50a19d" xsi:nil="true"/>
    <RMRevisionNumber xmlns="05ca2c3a-b2d1-4b52-8f5f-1386ef50a19d" xsi:nil="true"/>
    <RMPublishedFrom xmlns="05ca2c3a-b2d1-4b52-8f5f-1386ef50a19d" xsi:nil="true"/>
    <RMPublishedUntil xmlns="05ca2c3a-b2d1-4b52-8f5f-1386ef50a19d" xsi:nil="true"/>
    <RMAddDocumentDataToFileName xmlns="05ca2c3a-b2d1-4b52-8f5f-1386ef50a19d">false</RMAddDocumentDataToFileName>
    <RMAccessRestrictionLastExtensionResolution xmlns="05ca2c3a-b2d1-4b52-8f5f-1386ef50a19d" xsi:nil="true"/>
    <RMAccessRestrictionFromSender xmlns="05ca2c3a-b2d1-4b52-8f5f-1386ef50a19d" xsi:nil="true"/>
    <RMDocumentExpirationDate xmlns="05ca2c3a-b2d1-4b52-8f5f-1386ef50a19d" xsi:nil="true"/>
    <RMExternalAccessRestrictionNotificationTime xmlns="05ca2c3a-b2d1-4b52-8f5f-1386ef50a19d" xsi:nil="true"/>
    <RMRetentionDeadline xmlns="05ca2c3a-b2d1-4b52-8f5f-1386ef50a19d" xsi:nil="true"/>
    <RMShouldArchiveFilesOnRegistration xmlns="05ca2c3a-b2d1-4b52-8f5f-1386ef50a19d">false</RMShouldArchiveFilesOnRegistration>
    <RMKeywords xmlns="05ca2c3a-b2d1-4b52-8f5f-1386ef50a19d" xsi:nil="true"/>
    <RMStatus xmlns="05ca2c3a-b2d1-4b52-8f5f-1386ef50a19d">InProcess</RMStatus>
  </documentManagement>
</p:properties>
</file>

<file path=customXml/itemProps1.xml><?xml version="1.0" encoding="utf-8"?>
<ds:datastoreItem xmlns:ds="http://schemas.openxmlformats.org/officeDocument/2006/customXml" ds:itemID="{F52A73ED-7D21-40E6-A378-E108CF929D1A}">
  <ds:schemaRefs>
    <ds:schemaRef ds:uri="http://schemas.microsoft.com/office/2006/metadata/contentType"/>
    <ds:schemaRef ds:uri="http://schemas.webmedia.eu/flairPoint/propertyStores/ooxml/sharePointIntegration"/>
    <ds:schemaRef ds:uri="http://schemas.microsoft.com/office/2006/metadata/properties/metaAttributes"/>
    <ds:schemaRef ds:uri="http://www.w3.org/2001/XMLSchema"/>
    <ds:schemaRef ds:uri="05ca2c3a-b2d1-4b52-8f5f-1386ef50a19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B08B4D-BA97-4BE5-A632-FDDFDDFC7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06C80-4AF0-437B-93FC-FB9B40F10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FE8711-BE8C-4B7B-803B-DB7C0630D0B3}">
  <ds:schemaRefs>
    <ds:schemaRef ds:uri="http://schemas.microsoft.com/office/2006/metadata/properties"/>
    <ds:schemaRef ds:uri="05ca2c3a-b2d1-4b52-8f5f-1386ef50a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HTM_kiri_EU17EE_EST</Template>
  <TotalTime>12</TotalTime>
  <Pages>1</Pages>
  <Words>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Eestikeelne mall</vt:lpstr>
      <vt:lpstr/>
    </vt:vector>
  </TitlesOfParts>
  <Company>Riigikantselei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Vabariigi Valitsuse korralduse eelnõu Vabariigi Valitsuse istungi päevakorda esitamine_ „Taotluse esitamine Euroopa loodusteaduslike kollektsioonide võrgustiku DiSSCo ERIC asutamiseks ja riigi liikmeõiguste teostaja määramiseks“ eelnõu</dc:title>
  <cp:lastModifiedBy>Kristi Pent - RTK</cp:lastModifiedBy>
  <cp:revision>3</cp:revision>
  <cp:lastPrinted>2017-04-19T09:29:00Z</cp:lastPrinted>
  <dcterms:created xsi:type="dcterms:W3CDTF">2026-06-09T08:00:00Z</dcterms:created>
  <dcterms:modified xsi:type="dcterms:W3CDTF">2026-06-18T08:03:00Z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2026-06-09T08:06:05Z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c7000d7a-2578-4db2-8bed-5b459493f904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